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630"/>
        <w:gridCol w:w="1983"/>
        <w:gridCol w:w="537"/>
        <w:gridCol w:w="2077"/>
        <w:gridCol w:w="533"/>
        <w:gridCol w:w="2081"/>
      </w:tblGrid>
      <w:tr w:rsidR="00E14023" w14:paraId="56FF6A7F" w14:textId="77777777" w:rsidTr="003D2E07">
        <w:trPr>
          <w:cantSplit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B52" w14:textId="77777777" w:rsidR="00E14023" w:rsidRDefault="00E14023" w:rsidP="003F0DA7">
            <w:r>
              <w:t>Name: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E83" w14:textId="77777777" w:rsidR="00E14023" w:rsidRDefault="00E14023" w:rsidP="000260C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0260CD">
              <w:t> </w:t>
            </w:r>
            <w:r w:rsidR="000260CD">
              <w:t> </w:t>
            </w:r>
            <w:r w:rsidR="000260CD">
              <w:t> </w:t>
            </w:r>
            <w:r w:rsidR="000260CD">
              <w:t> </w:t>
            </w:r>
            <w:r w:rsidR="000260CD">
              <w:t> </w:t>
            </w:r>
            <w:r>
              <w:fldChar w:fldCharType="end"/>
            </w:r>
            <w:bookmarkEnd w:id="0"/>
          </w:p>
        </w:tc>
      </w:tr>
      <w:tr w:rsidR="00E14023" w14:paraId="5074F7B7" w14:textId="77777777" w:rsidTr="003D2E07">
        <w:trPr>
          <w:cantSplit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1FD" w14:textId="77777777" w:rsidR="00E14023" w:rsidRDefault="00E14023" w:rsidP="003F0DA7">
            <w:r>
              <w:t>Date of Birth: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74F" w14:textId="77777777" w:rsidR="00E14023" w:rsidRDefault="00E14023" w:rsidP="003F0DA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14023" w14:paraId="6F83FAF4" w14:textId="77777777" w:rsidTr="003D2E07">
        <w:trPr>
          <w:cantSplit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567" w14:textId="77777777" w:rsidR="00E14023" w:rsidRDefault="00E14023" w:rsidP="003F0DA7">
            <w:r>
              <w:t>Address: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5CD" w14:textId="77777777" w:rsidR="00E14023" w:rsidRDefault="00E14023" w:rsidP="003F0DA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976BC" w14:paraId="6125D943" w14:textId="77777777" w:rsidTr="003D2E07">
        <w:trPr>
          <w:cantSplit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88B" w14:textId="77777777" w:rsidR="008976BC" w:rsidRDefault="008976BC" w:rsidP="008976BC">
            <w:r>
              <w:t>Phone: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CED788" w14:textId="77777777" w:rsidR="008976BC" w:rsidRPr="008976BC" w:rsidRDefault="008976BC" w:rsidP="008976BC">
            <w:r w:rsidRPr="008976BC">
              <w:t>W</w:t>
            </w: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70D9" w14:textId="77777777" w:rsidR="008976BC" w:rsidRPr="008976BC" w:rsidRDefault="008976BC" w:rsidP="008976B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08F2A5" w14:textId="77777777" w:rsidR="008976BC" w:rsidRPr="008976BC" w:rsidRDefault="008976BC" w:rsidP="008976BC">
            <w:r w:rsidRPr="008976BC">
              <w:t>H</w:t>
            </w:r>
            <w:r>
              <w:t>: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19E87" w14:textId="77777777" w:rsidR="008976BC" w:rsidRPr="008976BC" w:rsidRDefault="008976BC" w:rsidP="008976B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3B5ACF" w14:textId="77777777" w:rsidR="008976BC" w:rsidRPr="008976BC" w:rsidRDefault="008976BC" w:rsidP="008976BC">
            <w:r w:rsidRPr="008976BC">
              <w:t>C</w:t>
            </w:r>
            <w:r>
              <w:t>: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B921" w14:textId="77777777" w:rsidR="008976BC" w:rsidRPr="008976BC" w:rsidRDefault="008976BC" w:rsidP="008976B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F0DA7" w14:paraId="3DE774AE" w14:textId="77777777" w:rsidTr="003D2E07">
        <w:trPr>
          <w:cantSplit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AFA" w14:textId="77777777" w:rsidR="003F0DA7" w:rsidRDefault="003F0DA7" w:rsidP="003F0DA7">
            <w:r>
              <w:t>Email: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510E" w14:textId="77777777" w:rsidR="003F0DA7" w:rsidRDefault="003F0DA7" w:rsidP="003F0DA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14023" w14:paraId="0C8D0B8C" w14:textId="77777777" w:rsidTr="003D2E07">
        <w:trPr>
          <w:cantSplit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4F2" w14:textId="77777777" w:rsidR="00E14023" w:rsidRDefault="00E14023" w:rsidP="003F0DA7">
            <w:r>
              <w:t>Employer: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AAB" w14:textId="77777777" w:rsidR="00E14023" w:rsidRDefault="00E14023" w:rsidP="003F0DA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1A00C324" w14:textId="77777777" w:rsidR="00E14023" w:rsidRDefault="00E14023"/>
    <w:tbl>
      <w:tblPr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E14023" w14:paraId="1B898195" w14:textId="77777777" w:rsidTr="00E14023">
        <w:trPr>
          <w:cantSplit/>
        </w:trPr>
        <w:tc>
          <w:tcPr>
            <w:tcW w:w="9576" w:type="dxa"/>
            <w:tcBorders>
              <w:bottom w:val="single" w:sz="4" w:space="0" w:color="auto"/>
            </w:tcBorders>
          </w:tcPr>
          <w:p w14:paraId="2A4B0848" w14:textId="77777777" w:rsidR="00E14023" w:rsidRDefault="00E14023" w:rsidP="003F0DA7">
            <w:r>
              <w:t>Community-Group Affiliations/Professional Memberships (if any):</w:t>
            </w:r>
          </w:p>
        </w:tc>
      </w:tr>
      <w:tr w:rsidR="00E14023" w14:paraId="0F343C4A" w14:textId="77777777" w:rsidTr="008976BC">
        <w:trPr>
          <w:cantSplit/>
          <w:trHeight w:val="474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94A" w14:textId="77777777" w:rsidR="008976BC" w:rsidRDefault="00E14023" w:rsidP="003F0DA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1F9A365" w14:textId="77777777" w:rsidR="00E14023" w:rsidRDefault="00E14023"/>
    <w:tbl>
      <w:tblPr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48"/>
        <w:gridCol w:w="4480"/>
        <w:gridCol w:w="1318"/>
        <w:gridCol w:w="814"/>
      </w:tblGrid>
      <w:tr w:rsidR="003F0DA7" w14:paraId="2369762A" w14:textId="77777777" w:rsidTr="003F0DA7">
        <w:trPr>
          <w:cantSplit/>
        </w:trPr>
        <w:tc>
          <w:tcPr>
            <w:tcW w:w="3861" w:type="pct"/>
            <w:gridSpan w:val="2"/>
          </w:tcPr>
          <w:p w14:paraId="40FE4297" w14:textId="77777777" w:rsidR="003F0DA7" w:rsidRDefault="003F0DA7" w:rsidP="00367B9D">
            <w:r>
              <w:t xml:space="preserve">Are you a resident of the City of </w:t>
            </w:r>
            <w:r w:rsidR="00367B9D">
              <w:t>Marshalltown</w:t>
            </w:r>
            <w:r>
              <w:t>?</w:t>
            </w:r>
          </w:p>
        </w:tc>
        <w:tc>
          <w:tcPr>
            <w:tcW w:w="704" w:type="pct"/>
          </w:tcPr>
          <w:p w14:paraId="754D8015" w14:textId="77777777" w:rsidR="003F0DA7" w:rsidRDefault="003F0DA7" w:rsidP="003F0DA7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435" w:type="pct"/>
          </w:tcPr>
          <w:p w14:paraId="39378EAE" w14:textId="77777777" w:rsidR="003F0DA7" w:rsidRDefault="003F0DA7" w:rsidP="003F0DA7">
            <w:pPr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3F0DA7" w14:paraId="2941D3D8" w14:textId="77777777" w:rsidTr="003F0DA7">
        <w:trPr>
          <w:cantSplit/>
        </w:trPr>
        <w:tc>
          <w:tcPr>
            <w:tcW w:w="3861" w:type="pct"/>
            <w:gridSpan w:val="2"/>
          </w:tcPr>
          <w:p w14:paraId="1FE6F1A4" w14:textId="77777777" w:rsidR="003F0DA7" w:rsidRDefault="003F0DA7" w:rsidP="003F0DA7">
            <w:r>
              <w:t>Do you possess a Driver’s License/State ID?</w:t>
            </w:r>
          </w:p>
        </w:tc>
        <w:tc>
          <w:tcPr>
            <w:tcW w:w="704" w:type="pct"/>
          </w:tcPr>
          <w:p w14:paraId="79D0E5E2" w14:textId="77777777" w:rsidR="003F0DA7" w:rsidRDefault="003F0DA7" w:rsidP="003F0DA7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435" w:type="pct"/>
          </w:tcPr>
          <w:p w14:paraId="5E100FFA" w14:textId="77777777" w:rsidR="003F0DA7" w:rsidRDefault="003F0DA7" w:rsidP="003F0DA7">
            <w:pPr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3F0DA7" w14:paraId="5714A854" w14:textId="77777777" w:rsidTr="003F0DA7">
        <w:trPr>
          <w:cantSplit/>
        </w:trPr>
        <w:tc>
          <w:tcPr>
            <w:tcW w:w="1468" w:type="pct"/>
          </w:tcPr>
          <w:p w14:paraId="5D68E021" w14:textId="77777777" w:rsidR="003F0DA7" w:rsidRDefault="003F0DA7" w:rsidP="003F0DA7">
            <w:pPr>
              <w:jc w:val="right"/>
            </w:pPr>
            <w:r>
              <w:t>Driver’s License/ID #:</w:t>
            </w:r>
          </w:p>
        </w:tc>
        <w:tc>
          <w:tcPr>
            <w:tcW w:w="2393" w:type="pct"/>
            <w:tcBorders>
              <w:bottom w:val="single" w:sz="4" w:space="0" w:color="auto"/>
            </w:tcBorders>
          </w:tcPr>
          <w:p w14:paraId="1B6B49F3" w14:textId="77777777" w:rsidR="003F0DA7" w:rsidRDefault="003F0DA7" w:rsidP="003F0DA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04" w:type="pct"/>
          </w:tcPr>
          <w:p w14:paraId="7E00C1B2" w14:textId="77777777" w:rsidR="003F0DA7" w:rsidRDefault="003F0DA7" w:rsidP="003F0DA7">
            <w:pPr>
              <w:jc w:val="right"/>
            </w:pPr>
          </w:p>
        </w:tc>
        <w:tc>
          <w:tcPr>
            <w:tcW w:w="435" w:type="pct"/>
          </w:tcPr>
          <w:p w14:paraId="7E13C25F" w14:textId="77777777" w:rsidR="003F0DA7" w:rsidRDefault="003F0DA7" w:rsidP="003F0DA7">
            <w:pPr>
              <w:jc w:val="right"/>
            </w:pPr>
          </w:p>
        </w:tc>
      </w:tr>
      <w:tr w:rsidR="003F0DA7" w14:paraId="72CBE474" w14:textId="77777777" w:rsidTr="003F0DA7">
        <w:trPr>
          <w:cantSplit/>
        </w:trPr>
        <w:tc>
          <w:tcPr>
            <w:tcW w:w="3861" w:type="pct"/>
            <w:gridSpan w:val="2"/>
          </w:tcPr>
          <w:p w14:paraId="4E8A750F" w14:textId="77777777" w:rsidR="003F0DA7" w:rsidRDefault="003F0DA7" w:rsidP="003F0DA7">
            <w:r>
              <w:t>Have you ever been convicted of a felony?</w:t>
            </w:r>
          </w:p>
        </w:tc>
        <w:tc>
          <w:tcPr>
            <w:tcW w:w="704" w:type="pct"/>
          </w:tcPr>
          <w:p w14:paraId="30B9926C" w14:textId="77777777" w:rsidR="003F0DA7" w:rsidRDefault="003F0DA7" w:rsidP="003F0DA7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435" w:type="pct"/>
          </w:tcPr>
          <w:p w14:paraId="5A330822" w14:textId="77777777" w:rsidR="003F0DA7" w:rsidRDefault="003F0DA7" w:rsidP="003F0DA7">
            <w:pPr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130829C2" w14:textId="77777777" w:rsidR="003F0DA7" w:rsidRDefault="003F0DA7"/>
    <w:p w14:paraId="3B36B571" w14:textId="77777777" w:rsidR="00E14023" w:rsidRDefault="00E14023" w:rsidP="00E14023">
      <w:pPr>
        <w:jc w:val="both"/>
      </w:pPr>
      <w:r>
        <w:t>Please be thorough in completing the above information. Students in the Citizen Academy are occasionally present when confidential matters are witnessed or discussed. It is, therefore, necessary to complete a background check on all candidates.</w:t>
      </w:r>
    </w:p>
    <w:p w14:paraId="3CDB9235" w14:textId="77777777" w:rsidR="00E14023" w:rsidRDefault="00E14023" w:rsidP="00E14023">
      <w:pPr>
        <w:jc w:val="both"/>
      </w:pPr>
    </w:p>
    <w:p w14:paraId="4E84D325" w14:textId="77777777" w:rsidR="00E14023" w:rsidRDefault="00E14023" w:rsidP="00E14023">
      <w:pPr>
        <w:jc w:val="both"/>
      </w:pPr>
      <w:r>
        <w:t xml:space="preserve">I authorize the City of </w:t>
      </w:r>
      <w:r w:rsidR="00367B9D">
        <w:t>Marshalltown</w:t>
      </w:r>
      <w:r>
        <w:t xml:space="preserve"> Police Department to conduct a background investigation to obtain any information relating to my criminal history record for the purpose of making a determination </w:t>
      </w:r>
      <w:r w:rsidR="00BE16D9">
        <w:t>of eligibility for the Citizen</w:t>
      </w:r>
      <w:r>
        <w:t xml:space="preserve"> Academy. I also understand I can only participate in this program one time and that I can be removed from ALL activities if removed from one.</w:t>
      </w:r>
    </w:p>
    <w:p w14:paraId="58A50EC0" w14:textId="77777777" w:rsidR="00E14023" w:rsidRDefault="00E14023" w:rsidP="00E14023">
      <w:pPr>
        <w:jc w:val="both"/>
      </w:pPr>
    </w:p>
    <w:p w14:paraId="4F33D38F" w14:textId="0FF34DF9" w:rsidR="00E14023" w:rsidRDefault="00D75FC5" w:rsidP="00E14023">
      <w:pPr>
        <w:jc w:val="both"/>
      </w:pPr>
      <w:r>
        <w:t>The 202</w:t>
      </w:r>
      <w:r w:rsidR="00CC5E28">
        <w:t>6</w:t>
      </w:r>
      <w:r w:rsidR="00E14023">
        <w:t xml:space="preserve"> Citizen Academy will meet every </w:t>
      </w:r>
      <w:r w:rsidR="00367B9D">
        <w:t>Tuesday</w:t>
      </w:r>
      <w:r w:rsidR="00E14023">
        <w:t xml:space="preserve"> beginning </w:t>
      </w:r>
      <w:r w:rsidR="00804834">
        <w:t xml:space="preserve">March </w:t>
      </w:r>
      <w:r w:rsidR="00823FF2">
        <w:t>1</w:t>
      </w:r>
      <w:r w:rsidR="0043700B">
        <w:t>7</w:t>
      </w:r>
      <w:r w:rsidR="00823FF2">
        <w:t>, 202</w:t>
      </w:r>
      <w:r w:rsidR="00E94D8E">
        <w:t>6</w:t>
      </w:r>
      <w:r w:rsidR="00823FF2">
        <w:t xml:space="preserve"> through</w:t>
      </w:r>
      <w:r w:rsidR="00E14023">
        <w:t xml:space="preserve"> </w:t>
      </w:r>
      <w:r w:rsidR="00823FF2">
        <w:t>May 1</w:t>
      </w:r>
      <w:r w:rsidR="0043700B">
        <w:t>9</w:t>
      </w:r>
      <w:r w:rsidR="00823FF2">
        <w:t>, 202</w:t>
      </w:r>
      <w:r w:rsidR="00E94D8E">
        <w:t>6,</w:t>
      </w:r>
      <w:r w:rsidR="00367B9D">
        <w:t xml:space="preserve"> from</w:t>
      </w:r>
      <w:r w:rsidR="00E14023">
        <w:t xml:space="preserve"> </w:t>
      </w:r>
      <w:r w:rsidR="00367B9D">
        <w:t>6-9</w:t>
      </w:r>
      <w:r w:rsidR="00E14023">
        <w:t xml:space="preserve"> p.m. Each candidate is required to attend all sessions of the </w:t>
      </w:r>
      <w:r w:rsidR="00367B9D">
        <w:t>a</w:t>
      </w:r>
      <w:r w:rsidR="00E14023">
        <w:t xml:space="preserve">cademy. More than 2 absences, excused or unexcused, may result in dismissal from the </w:t>
      </w:r>
      <w:r w:rsidR="00367B9D">
        <w:t>a</w:t>
      </w:r>
      <w:r w:rsidR="00E14023">
        <w:t>cademy.</w:t>
      </w:r>
    </w:p>
    <w:p w14:paraId="1247FFCD" w14:textId="77777777" w:rsidR="00E14023" w:rsidRDefault="00E14023" w:rsidP="00E14023"/>
    <w:tbl>
      <w:tblPr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28"/>
        <w:gridCol w:w="1318"/>
        <w:gridCol w:w="814"/>
      </w:tblGrid>
      <w:tr w:rsidR="003F0DA7" w14:paraId="0D008061" w14:textId="77777777" w:rsidTr="003F0DA7">
        <w:trPr>
          <w:cantSplit/>
        </w:trPr>
        <w:tc>
          <w:tcPr>
            <w:tcW w:w="3861" w:type="pct"/>
          </w:tcPr>
          <w:p w14:paraId="6F2D0FB2" w14:textId="77777777" w:rsidR="003F0DA7" w:rsidRDefault="00BE16D9" w:rsidP="00BE16D9">
            <w:r>
              <w:t>Are you able to meet this type of commitment?</w:t>
            </w:r>
          </w:p>
        </w:tc>
        <w:tc>
          <w:tcPr>
            <w:tcW w:w="704" w:type="pct"/>
          </w:tcPr>
          <w:p w14:paraId="2EC010A8" w14:textId="77777777" w:rsidR="003F0DA7" w:rsidRDefault="003F0DA7" w:rsidP="003F0DA7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435" w:type="pct"/>
          </w:tcPr>
          <w:p w14:paraId="194BD393" w14:textId="77777777" w:rsidR="003F0DA7" w:rsidRDefault="003F0DA7" w:rsidP="003F0DA7">
            <w:pPr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6749B1C6" w14:textId="77777777" w:rsidR="00E14023" w:rsidRDefault="00E14023" w:rsidP="00E14023"/>
    <w:tbl>
      <w:tblPr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E14023" w14:paraId="5A6D6F85" w14:textId="77777777" w:rsidTr="003F0DA7">
        <w:trPr>
          <w:cantSplit/>
        </w:trPr>
        <w:tc>
          <w:tcPr>
            <w:tcW w:w="9576" w:type="dxa"/>
            <w:tcBorders>
              <w:bottom w:val="single" w:sz="4" w:space="0" w:color="auto"/>
            </w:tcBorders>
          </w:tcPr>
          <w:p w14:paraId="1135DD09" w14:textId="77777777" w:rsidR="00E14023" w:rsidRDefault="00E14023" w:rsidP="00BE16D9">
            <w:r>
              <w:t>Why do y</w:t>
            </w:r>
            <w:r w:rsidR="00BE16D9">
              <w:t xml:space="preserve">ou wish to attend the Citizen </w:t>
            </w:r>
            <w:r>
              <w:t>Academy? (Please attach additional pages if needed.)</w:t>
            </w:r>
          </w:p>
        </w:tc>
      </w:tr>
      <w:tr w:rsidR="00E14023" w14:paraId="711A2D39" w14:textId="77777777" w:rsidTr="003F0DA7">
        <w:trPr>
          <w:cantSplit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2592" w14:textId="77777777" w:rsidR="00E14023" w:rsidRDefault="00E14023" w:rsidP="003F0DA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45E616" w14:textId="77777777" w:rsidR="00E14023" w:rsidRDefault="00E14023" w:rsidP="00E14023"/>
    <w:tbl>
      <w:tblPr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E14023" w14:paraId="6FC882A4" w14:textId="77777777" w:rsidTr="003F0DA7">
        <w:trPr>
          <w:cantSplit/>
        </w:trPr>
        <w:tc>
          <w:tcPr>
            <w:tcW w:w="9576" w:type="dxa"/>
            <w:tcBorders>
              <w:bottom w:val="single" w:sz="4" w:space="0" w:color="auto"/>
            </w:tcBorders>
          </w:tcPr>
          <w:p w14:paraId="58988F91" w14:textId="77777777" w:rsidR="00E14023" w:rsidRDefault="00E14023" w:rsidP="00BE16D9">
            <w:r>
              <w:t>How d</w:t>
            </w:r>
            <w:r w:rsidR="00BE16D9">
              <w:t xml:space="preserve">id you hear about the Citizen </w:t>
            </w:r>
            <w:r>
              <w:t>Academy?</w:t>
            </w:r>
          </w:p>
        </w:tc>
      </w:tr>
      <w:tr w:rsidR="00E14023" w14:paraId="55EE84B2" w14:textId="77777777" w:rsidTr="003F0DA7">
        <w:trPr>
          <w:cantSplit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D07" w14:textId="77777777" w:rsidR="00E14023" w:rsidRDefault="00E14023" w:rsidP="003F0DA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6583F2" w14:textId="77777777" w:rsidR="00E14023" w:rsidRDefault="00E14023" w:rsidP="00E14023"/>
    <w:tbl>
      <w:tblPr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28"/>
        <w:gridCol w:w="1318"/>
        <w:gridCol w:w="814"/>
      </w:tblGrid>
      <w:tr w:rsidR="00BE16D9" w14:paraId="0D413983" w14:textId="77777777" w:rsidTr="00F4694C">
        <w:trPr>
          <w:cantSplit/>
        </w:trPr>
        <w:tc>
          <w:tcPr>
            <w:tcW w:w="3861" w:type="pct"/>
          </w:tcPr>
          <w:p w14:paraId="6383A83D" w14:textId="77777777" w:rsidR="00BE16D9" w:rsidRDefault="00BE16D9" w:rsidP="00F4694C">
            <w:r>
              <w:t>Have you previously applied to attend the Citizen Academy?</w:t>
            </w:r>
          </w:p>
        </w:tc>
        <w:tc>
          <w:tcPr>
            <w:tcW w:w="704" w:type="pct"/>
          </w:tcPr>
          <w:p w14:paraId="4CDA1762" w14:textId="77777777" w:rsidR="00BE16D9" w:rsidRDefault="00BE16D9" w:rsidP="00F4694C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435" w:type="pct"/>
          </w:tcPr>
          <w:p w14:paraId="65BFE1AB" w14:textId="77777777" w:rsidR="00BE16D9" w:rsidRDefault="00BE16D9" w:rsidP="00F4694C">
            <w:pPr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437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1A4808A5" w14:textId="77777777" w:rsidR="00E14023" w:rsidRDefault="00E14023" w:rsidP="00E14023"/>
    <w:p w14:paraId="5880624E" w14:textId="77777777" w:rsidR="00BE16D9" w:rsidRDefault="00BE16D9" w:rsidP="00E14023"/>
    <w:tbl>
      <w:tblPr>
        <w:tblW w:w="5000" w:type="pct"/>
        <w:tblLook w:val="04A0" w:firstRow="1" w:lastRow="0" w:firstColumn="1" w:lastColumn="0" w:noHBand="0" w:noVBand="1"/>
      </w:tblPr>
      <w:tblGrid>
        <w:gridCol w:w="5824"/>
        <w:gridCol w:w="704"/>
        <w:gridCol w:w="2832"/>
      </w:tblGrid>
      <w:tr w:rsidR="00E14023" w14:paraId="6268CB85" w14:textId="77777777" w:rsidTr="003F0DA7">
        <w:trPr>
          <w:cantSplit/>
        </w:trPr>
        <w:tc>
          <w:tcPr>
            <w:tcW w:w="3111" w:type="pct"/>
            <w:tcBorders>
              <w:bottom w:val="single" w:sz="4" w:space="0" w:color="auto"/>
            </w:tcBorders>
          </w:tcPr>
          <w:p w14:paraId="5048254C" w14:textId="77777777" w:rsidR="00E14023" w:rsidRDefault="00E14023" w:rsidP="003F0DA7"/>
        </w:tc>
        <w:tc>
          <w:tcPr>
            <w:tcW w:w="376" w:type="pct"/>
          </w:tcPr>
          <w:p w14:paraId="7ACBC214" w14:textId="77777777" w:rsidR="00E14023" w:rsidRDefault="00E14023" w:rsidP="003F0DA7"/>
        </w:tc>
        <w:tc>
          <w:tcPr>
            <w:tcW w:w="1513" w:type="pct"/>
            <w:tcBorders>
              <w:bottom w:val="single" w:sz="4" w:space="0" w:color="auto"/>
            </w:tcBorders>
          </w:tcPr>
          <w:p w14:paraId="75E16190" w14:textId="77777777" w:rsidR="00E14023" w:rsidRDefault="00E14023" w:rsidP="003F0DA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4023" w:rsidRPr="00E14023" w14:paraId="67BC7A38" w14:textId="77777777" w:rsidTr="003F0DA7">
        <w:trPr>
          <w:cantSplit/>
        </w:trPr>
        <w:tc>
          <w:tcPr>
            <w:tcW w:w="3111" w:type="pct"/>
            <w:tcBorders>
              <w:top w:val="single" w:sz="4" w:space="0" w:color="auto"/>
            </w:tcBorders>
          </w:tcPr>
          <w:p w14:paraId="6954910B" w14:textId="77777777" w:rsidR="00E14023" w:rsidRPr="00E14023" w:rsidRDefault="00E14023" w:rsidP="003F0DA7">
            <w:pPr>
              <w:rPr>
                <w:caps/>
                <w:sz w:val="16"/>
                <w:szCs w:val="16"/>
              </w:rPr>
            </w:pPr>
            <w:r w:rsidRPr="00E14023">
              <w:rPr>
                <w:caps/>
                <w:sz w:val="16"/>
                <w:szCs w:val="16"/>
              </w:rPr>
              <w:t>SIGNATURE</w:t>
            </w:r>
          </w:p>
        </w:tc>
        <w:tc>
          <w:tcPr>
            <w:tcW w:w="376" w:type="pct"/>
          </w:tcPr>
          <w:p w14:paraId="6C4D4A21" w14:textId="77777777" w:rsidR="00E14023" w:rsidRPr="00E14023" w:rsidRDefault="00E14023" w:rsidP="003F0DA7">
            <w:pPr>
              <w:rPr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single" w:sz="4" w:space="0" w:color="auto"/>
            </w:tcBorders>
          </w:tcPr>
          <w:p w14:paraId="6C21CCD8" w14:textId="77777777" w:rsidR="00E14023" w:rsidRPr="00E14023" w:rsidRDefault="00E14023" w:rsidP="003F0DA7">
            <w:pPr>
              <w:rPr>
                <w:caps/>
                <w:sz w:val="16"/>
                <w:szCs w:val="16"/>
              </w:rPr>
            </w:pPr>
            <w:r w:rsidRPr="00E14023">
              <w:rPr>
                <w:caps/>
                <w:sz w:val="16"/>
                <w:szCs w:val="16"/>
              </w:rPr>
              <w:t>DATE</w:t>
            </w:r>
          </w:p>
        </w:tc>
      </w:tr>
    </w:tbl>
    <w:p w14:paraId="44A9AB02" w14:textId="77777777" w:rsidR="00E14023" w:rsidRDefault="00E14023" w:rsidP="00E14023"/>
    <w:p w14:paraId="3C123E73" w14:textId="14C8D5FA" w:rsidR="00E14023" w:rsidRDefault="00E14023" w:rsidP="00F56FBA">
      <w:pPr>
        <w:tabs>
          <w:tab w:val="left" w:pos="3780"/>
        </w:tabs>
      </w:pPr>
      <w:r>
        <w:t xml:space="preserve">Please mail </w:t>
      </w:r>
      <w:r w:rsidR="00F56FBA">
        <w:t xml:space="preserve">or email </w:t>
      </w:r>
      <w:r>
        <w:t>completed forms to:</w:t>
      </w:r>
      <w:r>
        <w:tab/>
      </w:r>
      <w:r w:rsidR="004210CA">
        <w:t>C</w:t>
      </w:r>
      <w:r w:rsidR="00E94D8E">
        <w:t xml:space="preserve">aptain Sadie </w:t>
      </w:r>
      <w:proofErr w:type="spellStart"/>
      <w:r w:rsidR="00E94D8E">
        <w:t>Weekley</w:t>
      </w:r>
      <w:proofErr w:type="spellEnd"/>
    </w:p>
    <w:p w14:paraId="22F289A3" w14:textId="77777777" w:rsidR="00E14023" w:rsidRDefault="00367B9D" w:rsidP="00F56FBA">
      <w:pPr>
        <w:ind w:left="3780"/>
      </w:pPr>
      <w:r>
        <w:t>Marshalltown</w:t>
      </w:r>
      <w:r w:rsidR="00E14023">
        <w:t xml:space="preserve"> Police Department</w:t>
      </w:r>
    </w:p>
    <w:p w14:paraId="32131C2C" w14:textId="4EABD4A8" w:rsidR="00F56FBA" w:rsidRDefault="00804834" w:rsidP="00E94D8E">
      <w:pPr>
        <w:ind w:left="3780"/>
      </w:pPr>
      <w:r>
        <w:t>909 South 2</w:t>
      </w:r>
      <w:r w:rsidRPr="00804834">
        <w:rPr>
          <w:vertAlign w:val="superscript"/>
        </w:rPr>
        <w:t>nd</w:t>
      </w:r>
      <w:r>
        <w:t xml:space="preserve"> Stree</w:t>
      </w:r>
      <w:r w:rsidR="00E94D8E">
        <w:t>t</w:t>
      </w:r>
    </w:p>
    <w:p w14:paraId="310A00E8" w14:textId="6B8D9541" w:rsidR="00E94D8E" w:rsidRPr="00AB37B7" w:rsidRDefault="00E94D8E" w:rsidP="00E94D8E">
      <w:pPr>
        <w:ind w:left="3780"/>
      </w:pPr>
      <w:r>
        <w:t>sweekley@marshalltown-ia.gov</w:t>
      </w:r>
    </w:p>
    <w:sectPr w:rsidR="00E94D8E" w:rsidRPr="00AB37B7" w:rsidSect="00AB37B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57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6E3D" w14:textId="77777777" w:rsidR="00BB4377" w:rsidRDefault="00BB4377" w:rsidP="003700A7">
      <w:r>
        <w:separator/>
      </w:r>
    </w:p>
  </w:endnote>
  <w:endnote w:type="continuationSeparator" w:id="0">
    <w:p w14:paraId="159E1EA8" w14:textId="77777777" w:rsidR="00BB4377" w:rsidRDefault="00BB4377" w:rsidP="0037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A4EF" w14:textId="77777777" w:rsidR="003F0DA7" w:rsidRPr="00EA32FD" w:rsidRDefault="003F0DA7" w:rsidP="006862F8">
    <w:pPr>
      <w:pStyle w:val="Caption"/>
      <w:pBdr>
        <w:top w:val="single" w:sz="8" w:space="1" w:color="auto"/>
      </w:pBdr>
      <w:tabs>
        <w:tab w:val="right" w:pos="10080"/>
      </w:tabs>
      <w:ind w:left="-720" w:right="-720"/>
      <w:rPr>
        <w:sz w:val="12"/>
        <w:szCs w:val="12"/>
      </w:rPr>
    </w:pPr>
    <w:r w:rsidRPr="00EA32FD">
      <w:rPr>
        <w:sz w:val="12"/>
        <w:szCs w:val="12"/>
      </w:rPr>
      <w:t>211 S CARROLL ST MADISON WI</w:t>
    </w:r>
    <w:r>
      <w:rPr>
        <w:sz w:val="12"/>
        <w:szCs w:val="12"/>
      </w:rPr>
      <w:t xml:space="preserve"> 53703</w:t>
    </w:r>
    <w:r>
      <w:rPr>
        <w:sz w:val="12"/>
        <w:szCs w:val="12"/>
      </w:rPr>
      <w:tab/>
      <w:t>www.madisonpolice.com</w:t>
    </w:r>
  </w:p>
  <w:p w14:paraId="52FF55E4" w14:textId="77777777" w:rsidR="003F0DA7" w:rsidRDefault="003F0DA7" w:rsidP="00EA32FD">
    <w:pPr>
      <w:pStyle w:val="Caption"/>
      <w:tabs>
        <w:tab w:val="right" w:pos="10080"/>
      </w:tabs>
      <w:ind w:left="-720"/>
      <w:rPr>
        <w:sz w:val="12"/>
        <w:szCs w:val="12"/>
      </w:rPr>
    </w:pPr>
  </w:p>
  <w:p w14:paraId="288EE957" w14:textId="77777777" w:rsidR="003F0DA7" w:rsidRPr="00EA32FD" w:rsidRDefault="003F0DA7" w:rsidP="00EA32FD">
    <w:pPr>
      <w:pStyle w:val="Caption"/>
      <w:tabs>
        <w:tab w:val="right" w:pos="10080"/>
      </w:tabs>
      <w:ind w:left="-720"/>
      <w:rPr>
        <w:sz w:val="22"/>
        <w:szCs w:val="20"/>
      </w:rPr>
    </w:pPr>
    <w:r w:rsidRPr="001B1DAA">
      <w:rPr>
        <w:sz w:val="12"/>
        <w:szCs w:val="12"/>
      </w:rPr>
      <w:fldChar w:fldCharType="begin"/>
    </w:r>
    <w:r w:rsidRPr="001B1DAA">
      <w:rPr>
        <w:sz w:val="12"/>
        <w:szCs w:val="12"/>
      </w:rPr>
      <w:instrText xml:space="preserve"> FILENAME </w:instrText>
    </w:r>
    <w:r w:rsidRPr="001B1DAA">
      <w:rPr>
        <w:sz w:val="12"/>
        <w:szCs w:val="12"/>
      </w:rPr>
      <w:fldChar w:fldCharType="separate"/>
    </w:r>
    <w:r w:rsidR="007960D8">
      <w:rPr>
        <w:noProof/>
        <w:sz w:val="12"/>
        <w:szCs w:val="12"/>
      </w:rPr>
      <w:t>Application 2021</w:t>
    </w:r>
    <w:r w:rsidRPr="001B1DAA">
      <w:rPr>
        <w:sz w:val="12"/>
        <w:szCs w:val="12"/>
      </w:rPr>
      <w:fldChar w:fldCharType="end"/>
    </w:r>
    <w:r>
      <w:rPr>
        <w:sz w:val="12"/>
        <w:szCs w:val="12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67B9D">
      <w:rPr>
        <w:noProof/>
      </w:rPr>
      <w:t>2</w:t>
    </w:r>
    <w:r>
      <w:fldChar w:fldCharType="end"/>
    </w:r>
    <w:r>
      <w:t xml:space="preserve"> of </w:t>
    </w:r>
    <w:fldSimple w:instr=" NUMPAGES  ">
      <w:r w:rsidR="003D2E0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506E" w14:textId="0E6EE09E" w:rsidR="003F0DA7" w:rsidRPr="00367B9D" w:rsidRDefault="003F0DA7" w:rsidP="00367B9D">
    <w:pPr>
      <w:pStyle w:val="Caption"/>
      <w:pBdr>
        <w:top w:val="single" w:sz="8" w:space="1" w:color="auto"/>
      </w:pBdr>
      <w:tabs>
        <w:tab w:val="right" w:pos="10080"/>
      </w:tabs>
      <w:ind w:left="-720" w:right="-72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0003" w14:textId="77777777" w:rsidR="00BB4377" w:rsidRDefault="00BB4377" w:rsidP="003700A7">
      <w:r>
        <w:separator/>
      </w:r>
    </w:p>
  </w:footnote>
  <w:footnote w:type="continuationSeparator" w:id="0">
    <w:p w14:paraId="488443C1" w14:textId="77777777" w:rsidR="00BB4377" w:rsidRDefault="00BB4377" w:rsidP="0037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FA81" w14:textId="77777777" w:rsidR="003D2E07" w:rsidRDefault="00BB4377">
    <w:pPr>
      <w:pStyle w:val="Header"/>
    </w:pPr>
    <w:r>
      <w:rPr>
        <w:noProof/>
        <w:snapToGrid/>
      </w:rPr>
      <w:pict w14:anchorId="6D318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842875" o:spid="_x0000_s2054" type="#_x0000_t75" style="position:absolute;margin-left:0;margin-top:0;width:325pt;height:285pt;z-index:-251657216;mso-position-horizontal:center;mso-position-horizontal-relative:margin;mso-position-vertical:center;mso-position-vertical-relative:margin" o:allowincell="f">
          <v:imagedata r:id="rId1" o:title="MPD Patc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839D" w14:textId="77777777" w:rsidR="003F0DA7" w:rsidRDefault="00BB4377" w:rsidP="00CB4E36">
    <w:pPr>
      <w:pStyle w:val="Header"/>
      <w:pBdr>
        <w:bottom w:val="single" w:sz="8" w:space="1" w:color="auto"/>
      </w:pBdr>
      <w:tabs>
        <w:tab w:val="clear" w:pos="4320"/>
        <w:tab w:val="clear" w:pos="8640"/>
        <w:tab w:val="right" w:pos="10080"/>
      </w:tabs>
      <w:ind w:left="-720" w:right="-720"/>
      <w:rPr>
        <w:rFonts w:cs="Arial"/>
        <w:noProof/>
        <w:snapToGrid/>
        <w:sz w:val="16"/>
        <w:szCs w:val="16"/>
      </w:rPr>
    </w:pPr>
    <w:r>
      <w:rPr>
        <w:rFonts w:cs="Arial"/>
        <w:noProof/>
        <w:snapToGrid/>
        <w:sz w:val="16"/>
        <w:szCs w:val="16"/>
      </w:rPr>
      <w:pict w14:anchorId="1F8FF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842876" o:spid="_x0000_s2055" type="#_x0000_t75" style="position:absolute;left:0;text-align:left;margin-left:0;margin-top:0;width:325pt;height:285pt;z-index:-251656192;mso-position-horizontal:center;mso-position-horizontal-relative:margin;mso-position-vertical:center;mso-position-vertical-relative:margin" o:allowincell="f">
          <v:imagedata r:id="rId1" o:title="MPD Patch" gain="19661f" blacklevel="22938f"/>
          <w10:wrap anchorx="margin" anchory="margin"/>
        </v:shape>
      </w:pict>
    </w:r>
    <w:r w:rsidR="003F0DA7" w:rsidRPr="00E14023">
      <w:rPr>
        <w:rFonts w:cs="Arial"/>
        <w:noProof/>
        <w:snapToGrid/>
        <w:sz w:val="16"/>
        <w:szCs w:val="16"/>
      </w:rPr>
      <w:t>201</w:t>
    </w:r>
    <w:r w:rsidR="00BE16D9">
      <w:rPr>
        <w:rFonts w:cs="Arial"/>
        <w:noProof/>
        <w:snapToGrid/>
        <w:sz w:val="16"/>
        <w:szCs w:val="16"/>
      </w:rPr>
      <w:t>5</w:t>
    </w:r>
    <w:r w:rsidR="003F0DA7" w:rsidRPr="00E14023">
      <w:rPr>
        <w:rFonts w:cs="Arial"/>
        <w:noProof/>
        <w:snapToGrid/>
        <w:sz w:val="16"/>
        <w:szCs w:val="16"/>
      </w:rPr>
      <w:t xml:space="preserve"> CITIZEN ACADEMY APPLICATION</w:t>
    </w:r>
    <w:r w:rsidR="003F0DA7">
      <w:rPr>
        <w:rFonts w:cs="Arial"/>
        <w:noProof/>
        <w:snapToGrid/>
        <w:sz w:val="16"/>
        <w:szCs w:val="16"/>
      </w:rPr>
      <w:tab/>
      <w:t>CITY OF MADISON POLICE DEPARTMENT</w:t>
    </w:r>
  </w:p>
  <w:p w14:paraId="2A9E26DB" w14:textId="77777777" w:rsidR="003F0DA7" w:rsidRPr="007514B3" w:rsidRDefault="003F0DA7" w:rsidP="007514B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63C6" w14:textId="77777777" w:rsidR="0083174B" w:rsidRPr="003D2E07" w:rsidRDefault="00BB4377" w:rsidP="00367B9D">
    <w:pPr>
      <w:pBdr>
        <w:bottom w:val="single" w:sz="12" w:space="1" w:color="auto"/>
      </w:pBdr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napToGrid/>
        <w:sz w:val="28"/>
        <w:szCs w:val="28"/>
      </w:rPr>
      <w:pict w14:anchorId="70B19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842874" o:spid="_x0000_s2053" type="#_x0000_t75" style="position:absolute;left:0;text-align:left;margin-left:0;margin-top:0;width:325pt;height:285pt;z-index:-251658240;mso-position-horizontal:center;mso-position-horizontal-relative:margin;mso-position-vertical:center;mso-position-vertical-relative:margin" o:allowincell="f">
          <v:imagedata r:id="rId1" o:title="MPD Patch" gain="19661f" blacklevel="22938f"/>
          <w10:wrap anchorx="margin" anchory="margin"/>
        </v:shape>
      </w:pict>
    </w:r>
    <w:r w:rsidR="0083174B" w:rsidRPr="003D2E07">
      <w:rPr>
        <w:rFonts w:ascii="Tahoma" w:hAnsi="Tahoma" w:cs="Tahoma"/>
        <w:b/>
        <w:sz w:val="28"/>
        <w:szCs w:val="28"/>
      </w:rPr>
      <w:t>MARSHALLTOWN POLICE DEPARTMENT</w:t>
    </w:r>
  </w:p>
  <w:p w14:paraId="35F1A9E0" w14:textId="21F4D1F8" w:rsidR="00367B9D" w:rsidRPr="003D2E07" w:rsidRDefault="00804834" w:rsidP="00367B9D">
    <w:pPr>
      <w:pBdr>
        <w:bottom w:val="single" w:sz="12" w:space="1" w:color="auto"/>
      </w:pBdr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202</w:t>
    </w:r>
    <w:r w:rsidR="00E94D8E">
      <w:rPr>
        <w:rFonts w:ascii="Tahoma" w:hAnsi="Tahoma" w:cs="Tahoma"/>
        <w:b/>
        <w:sz w:val="28"/>
        <w:szCs w:val="28"/>
      </w:rPr>
      <w:t>6</w:t>
    </w:r>
    <w:r w:rsidR="00367B9D" w:rsidRPr="003D2E07">
      <w:rPr>
        <w:rFonts w:ascii="Tahoma" w:hAnsi="Tahoma" w:cs="Tahoma"/>
        <w:b/>
        <w:sz w:val="28"/>
        <w:szCs w:val="28"/>
      </w:rPr>
      <w:t xml:space="preserve"> CITIZEN POLICE ACADEMY</w:t>
    </w:r>
  </w:p>
  <w:p w14:paraId="130ED576" w14:textId="77777777" w:rsidR="00367B9D" w:rsidRDefault="00367B9D" w:rsidP="00367B9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50AE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D058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76C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0E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3651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23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8068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0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50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EE0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504D83"/>
    <w:multiLevelType w:val="hybridMultilevel"/>
    <w:tmpl w:val="B078741A"/>
    <w:lvl w:ilvl="0" w:tplc="8654CD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76806"/>
    <w:multiLevelType w:val="hybridMultilevel"/>
    <w:tmpl w:val="FB963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25A37"/>
    <w:multiLevelType w:val="hybridMultilevel"/>
    <w:tmpl w:val="A6B8903A"/>
    <w:lvl w:ilvl="0" w:tplc="7CAA17C8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47CEF"/>
    <w:multiLevelType w:val="hybridMultilevel"/>
    <w:tmpl w:val="52564388"/>
    <w:lvl w:ilvl="0" w:tplc="2DA20E9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cumentProtection w:edit="forms" w:enforcement="0"/>
  <w:defaultTabStop w:val="720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xtjQwNrMwMTQxMzZS0lEKTi0uzszPAykwrAUA+c7DFSwAAAA="/>
  </w:docVars>
  <w:rsids>
    <w:rsidRoot w:val="003F0DA7"/>
    <w:rsid w:val="000260CD"/>
    <w:rsid w:val="000516AB"/>
    <w:rsid w:val="0007436C"/>
    <w:rsid w:val="00076E71"/>
    <w:rsid w:val="000810BE"/>
    <w:rsid w:val="0015054A"/>
    <w:rsid w:val="001B1DAA"/>
    <w:rsid w:val="001B269D"/>
    <w:rsid w:val="001C266D"/>
    <w:rsid w:val="001F3E3B"/>
    <w:rsid w:val="002104D6"/>
    <w:rsid w:val="00212BCB"/>
    <w:rsid w:val="0022386C"/>
    <w:rsid w:val="002B7519"/>
    <w:rsid w:val="002E57A4"/>
    <w:rsid w:val="00361EC3"/>
    <w:rsid w:val="00367B9D"/>
    <w:rsid w:val="003700A7"/>
    <w:rsid w:val="003871B6"/>
    <w:rsid w:val="003B1601"/>
    <w:rsid w:val="003D2E07"/>
    <w:rsid w:val="003E21B1"/>
    <w:rsid w:val="003F049E"/>
    <w:rsid w:val="003F0DA7"/>
    <w:rsid w:val="003F42E0"/>
    <w:rsid w:val="00402CD7"/>
    <w:rsid w:val="004210CA"/>
    <w:rsid w:val="0043700B"/>
    <w:rsid w:val="00477C82"/>
    <w:rsid w:val="004C0C4C"/>
    <w:rsid w:val="004E693A"/>
    <w:rsid w:val="005070E9"/>
    <w:rsid w:val="00551808"/>
    <w:rsid w:val="00582447"/>
    <w:rsid w:val="005C3723"/>
    <w:rsid w:val="005C5A71"/>
    <w:rsid w:val="005E5C3B"/>
    <w:rsid w:val="005F1A8E"/>
    <w:rsid w:val="00661CA2"/>
    <w:rsid w:val="006862F8"/>
    <w:rsid w:val="006A023E"/>
    <w:rsid w:val="00702999"/>
    <w:rsid w:val="0073106E"/>
    <w:rsid w:val="007514B3"/>
    <w:rsid w:val="00772C16"/>
    <w:rsid w:val="007960D8"/>
    <w:rsid w:val="007C5F78"/>
    <w:rsid w:val="00804834"/>
    <w:rsid w:val="00823FF2"/>
    <w:rsid w:val="0083174B"/>
    <w:rsid w:val="0088221B"/>
    <w:rsid w:val="008976BC"/>
    <w:rsid w:val="008A3463"/>
    <w:rsid w:val="008D526C"/>
    <w:rsid w:val="008F6772"/>
    <w:rsid w:val="009103D9"/>
    <w:rsid w:val="00957E93"/>
    <w:rsid w:val="00964EC1"/>
    <w:rsid w:val="00A411C1"/>
    <w:rsid w:val="00A66609"/>
    <w:rsid w:val="00AB37B7"/>
    <w:rsid w:val="00AE1E50"/>
    <w:rsid w:val="00AE58F8"/>
    <w:rsid w:val="00B570F1"/>
    <w:rsid w:val="00B57810"/>
    <w:rsid w:val="00BB4377"/>
    <w:rsid w:val="00BB4707"/>
    <w:rsid w:val="00BE16D9"/>
    <w:rsid w:val="00BF2340"/>
    <w:rsid w:val="00BF563A"/>
    <w:rsid w:val="00C0625E"/>
    <w:rsid w:val="00CA0376"/>
    <w:rsid w:val="00CB4E36"/>
    <w:rsid w:val="00CC5E28"/>
    <w:rsid w:val="00CE7863"/>
    <w:rsid w:val="00D1241C"/>
    <w:rsid w:val="00D75FC5"/>
    <w:rsid w:val="00D91729"/>
    <w:rsid w:val="00DA59B7"/>
    <w:rsid w:val="00DC5DA6"/>
    <w:rsid w:val="00E14023"/>
    <w:rsid w:val="00E94D8E"/>
    <w:rsid w:val="00EA32FD"/>
    <w:rsid w:val="00F4694C"/>
    <w:rsid w:val="00F56FBA"/>
    <w:rsid w:val="00FA6CB2"/>
    <w:rsid w:val="00F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7029B666"/>
  <w15:chartTrackingRefBased/>
  <w15:docId w15:val="{AE918087-CADD-4EAE-B019-AD5584C9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06E"/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rsid w:val="00FA6CB2"/>
    <w:pPr>
      <w:jc w:val="center"/>
      <w:outlineLvl w:val="0"/>
    </w:pPr>
    <w:rPr>
      <w:rFonts w:cs="Arial"/>
      <w:b/>
      <w:noProof/>
      <w:snapToGrid/>
      <w:sz w:val="24"/>
    </w:rPr>
  </w:style>
  <w:style w:type="paragraph" w:styleId="Heading2">
    <w:name w:val="heading 2"/>
    <w:basedOn w:val="Normal"/>
    <w:next w:val="Normal"/>
    <w:qFormat/>
    <w:rsid w:val="00FA6CB2"/>
    <w:pPr>
      <w:outlineLvl w:val="1"/>
    </w:pPr>
    <w:rPr>
      <w:rFonts w:cs="Arial"/>
      <w:b/>
      <w:caps/>
      <w:szCs w:val="24"/>
    </w:rPr>
  </w:style>
  <w:style w:type="paragraph" w:styleId="Heading3">
    <w:name w:val="heading 3"/>
    <w:basedOn w:val="Normal"/>
    <w:next w:val="Normal"/>
    <w:qFormat/>
    <w:rsid w:val="00FA6CB2"/>
    <w:pPr>
      <w:keepNext/>
      <w:pBdr>
        <w:bottom w:val="single" w:sz="4" w:space="1" w:color="auto"/>
      </w:pBdr>
      <w:spacing w:after="2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4C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00A7"/>
    <w:rPr>
      <w:rFonts w:cs="Arial"/>
      <w:bCs/>
      <w:sz w:val="16"/>
      <w:szCs w:val="16"/>
    </w:rPr>
  </w:style>
  <w:style w:type="paragraph" w:customStyle="1" w:styleId="Bullets">
    <w:name w:val="Bullets"/>
    <w:basedOn w:val="Normal"/>
    <w:qFormat/>
    <w:rsid w:val="003700A7"/>
    <w:pPr>
      <w:numPr>
        <w:numId w:val="3"/>
      </w:numPr>
      <w:tabs>
        <w:tab w:val="left" w:pos="360"/>
      </w:tabs>
      <w:ind w:left="360"/>
    </w:pPr>
  </w:style>
  <w:style w:type="paragraph" w:customStyle="1" w:styleId="Numbering">
    <w:name w:val="Numbering"/>
    <w:basedOn w:val="Normal"/>
    <w:qFormat/>
    <w:rsid w:val="003700A7"/>
    <w:pPr>
      <w:numPr>
        <w:numId w:val="14"/>
      </w:numPr>
      <w:tabs>
        <w:tab w:val="left" w:pos="360"/>
      </w:tabs>
      <w:ind w:left="360"/>
    </w:pPr>
  </w:style>
  <w:style w:type="paragraph" w:customStyle="1" w:styleId="MPDheader">
    <w:name w:val="MPDheader"/>
    <w:basedOn w:val="Normal"/>
    <w:link w:val="MPDheaderChar"/>
    <w:qFormat/>
    <w:rsid w:val="0022386C"/>
    <w:pPr>
      <w:jc w:val="center"/>
    </w:pPr>
    <w:rPr>
      <w:rFonts w:cs="Arial"/>
      <w:b/>
      <w:noProof/>
      <w:snapToGrid/>
    </w:rPr>
  </w:style>
  <w:style w:type="character" w:customStyle="1" w:styleId="MPDheaderChar">
    <w:name w:val="MPDheader Char"/>
    <w:link w:val="MPDheader"/>
    <w:rsid w:val="0022386C"/>
    <w:rPr>
      <w:rFonts w:ascii="Arial" w:hAnsi="Arial" w:cs="Arial"/>
      <w:b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551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ndocs\POLICE\eNet\_formLAYO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_formLAYOUT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2081</CharactersWithSpaces>
  <SharedDoc>false</SharedDoc>
  <HLinks>
    <vt:vector size="12" baseType="variant">
      <vt:variant>
        <vt:i4>7340105</vt:i4>
      </vt:variant>
      <vt:variant>
        <vt:i4>59</vt:i4>
      </vt:variant>
      <vt:variant>
        <vt:i4>0</vt:i4>
      </vt:variant>
      <vt:variant>
        <vt:i4>5</vt:i4>
      </vt:variant>
      <vt:variant>
        <vt:lpwstr>mailto:jwheeler@cityofmadison.com</vt:lpwstr>
      </vt:variant>
      <vt:variant>
        <vt:lpwstr/>
      </vt:variant>
      <vt:variant>
        <vt:i4>7340105</vt:i4>
      </vt:variant>
      <vt:variant>
        <vt:i4>9</vt:i4>
      </vt:variant>
      <vt:variant>
        <vt:i4>0</vt:i4>
      </vt:variant>
      <vt:variant>
        <vt:i4>5</vt:i4>
      </vt:variant>
      <vt:variant>
        <vt:lpwstr>mailto:jwheeler@cityofmadison.com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fndocs</dc:creator>
  <cp:keywords/>
  <cp:lastModifiedBy>Anna Vaughn</cp:lastModifiedBy>
  <cp:revision>2</cp:revision>
  <cp:lastPrinted>2022-01-07T20:01:00Z</cp:lastPrinted>
  <dcterms:created xsi:type="dcterms:W3CDTF">2026-01-14T20:10:00Z</dcterms:created>
  <dcterms:modified xsi:type="dcterms:W3CDTF">2026-01-14T20:10:00Z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dce9b8dc6c20d18d46b96a123dda1b2fd658cb250c88f731fb088d9b74b6f34a</vt:lpwstr>
  </property>
</Properties>
</file>